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F8" w:rsidRDefault="00830DF8" w:rsidP="007B35A3">
      <w:pPr>
        <w:pStyle w:val="Header"/>
        <w:tabs>
          <w:tab w:val="left" w:pos="5711"/>
        </w:tabs>
        <w:rPr>
          <w:b/>
          <w:spacing w:val="40"/>
          <w:sz w:val="20"/>
        </w:rPr>
      </w:pPr>
      <w:r>
        <w:rPr>
          <w:b/>
          <w:spacing w:val="40"/>
          <w:sz w:val="20"/>
        </w:rPr>
        <w:t>МУНИЦИПАЛЬНОЕ БЮДЖЕТНОЕ ОБЩЕОБРАЗОВАТЕЛЬНОЕ УЧРЕЖДЕНИЕ ДОПОЛНИТЕЛЬНОГО ОБРАЗОВАНИЯ ДЕТЕЙ</w:t>
      </w:r>
    </w:p>
    <w:p w:rsidR="00830DF8" w:rsidRDefault="00830DF8" w:rsidP="007B35A3">
      <w:pPr>
        <w:pStyle w:val="Header"/>
        <w:tabs>
          <w:tab w:val="left" w:pos="5711"/>
        </w:tabs>
        <w:jc w:val="center"/>
        <w:rPr>
          <w:b/>
          <w:spacing w:val="40"/>
          <w:szCs w:val="28"/>
        </w:rPr>
      </w:pPr>
      <w:r>
        <w:rPr>
          <w:b/>
          <w:spacing w:val="40"/>
          <w:sz w:val="20"/>
        </w:rPr>
        <w:t>ДУБРОВСКИЙ ДОМ ПИОНЕРОВ И ШКОЛЬНИКОВ</w:t>
      </w:r>
    </w:p>
    <w:p w:rsidR="00830DF8" w:rsidRDefault="00830DF8" w:rsidP="007B35A3">
      <w:pPr>
        <w:pStyle w:val="Header"/>
        <w:tabs>
          <w:tab w:val="left" w:pos="5711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242750, Брянская обл., п Дубровка, 1-й Микрорайон</w:t>
      </w:r>
    </w:p>
    <w:p w:rsidR="00830DF8" w:rsidRDefault="00830DF8" w:rsidP="007B35A3">
      <w:pPr>
        <w:pStyle w:val="Header"/>
        <w:tabs>
          <w:tab w:val="left" w:pos="5711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Телефон. 8-(48332)-9-12-39       Факс: 8-(48332) 9-33-49</w:t>
      </w:r>
    </w:p>
    <w:p w:rsidR="00830DF8" w:rsidRDefault="00830DF8" w:rsidP="007B35A3">
      <w:pPr>
        <w:pStyle w:val="Heading6"/>
        <w:rPr>
          <w:b w:val="0"/>
          <w:bCs w:val="0"/>
          <w:sz w:val="28"/>
          <w:szCs w:val="28"/>
        </w:rPr>
      </w:pPr>
    </w:p>
    <w:p w:rsidR="00830DF8" w:rsidRDefault="00830DF8" w:rsidP="007B35A3">
      <w:pPr>
        <w:pStyle w:val="Heading6"/>
        <w:rPr>
          <w:b w:val="0"/>
          <w:bCs w:val="0"/>
          <w:sz w:val="28"/>
          <w:szCs w:val="28"/>
        </w:rPr>
      </w:pPr>
    </w:p>
    <w:p w:rsidR="00830DF8" w:rsidRDefault="00830DF8" w:rsidP="007B35A3">
      <w:pPr>
        <w:pStyle w:val="Heading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«УТВЕРЖДАЮ»                                                                Принята</w:t>
      </w:r>
    </w:p>
    <w:p w:rsidR="00830DF8" w:rsidRDefault="00830DF8" w:rsidP="007B35A3">
      <w:pPr>
        <w:rPr>
          <w:sz w:val="28"/>
          <w:szCs w:val="28"/>
        </w:rPr>
      </w:pPr>
      <w:r>
        <w:rPr>
          <w:sz w:val="28"/>
          <w:szCs w:val="28"/>
        </w:rPr>
        <w:t>Директор МБОУ ДОД                                                        педсовет № 1</w:t>
      </w:r>
    </w:p>
    <w:p w:rsidR="00830DF8" w:rsidRDefault="00830DF8" w:rsidP="007B35A3">
      <w:pPr>
        <w:rPr>
          <w:sz w:val="28"/>
          <w:szCs w:val="28"/>
        </w:rPr>
      </w:pPr>
      <w:r>
        <w:rPr>
          <w:sz w:val="28"/>
          <w:szCs w:val="28"/>
        </w:rPr>
        <w:t xml:space="preserve">Дубровского ДПиШ                                                           от 10.09. 2014г  </w:t>
      </w:r>
    </w:p>
    <w:p w:rsidR="00830DF8" w:rsidRDefault="00830DF8" w:rsidP="007B35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  <w:r>
        <w:rPr>
          <w:bCs/>
          <w:sz w:val="28"/>
          <w:szCs w:val="28"/>
        </w:rPr>
        <w:t>И.Л. Новикова</w:t>
      </w:r>
    </w:p>
    <w:p w:rsidR="00830DF8" w:rsidRDefault="00830DF8" w:rsidP="007B35A3">
      <w:pPr>
        <w:tabs>
          <w:tab w:val="left" w:pos="3960"/>
        </w:tabs>
        <w:rPr>
          <w:sz w:val="52"/>
          <w:szCs w:val="24"/>
        </w:rPr>
      </w:pPr>
    </w:p>
    <w:p w:rsidR="00830DF8" w:rsidRDefault="00830DF8" w:rsidP="007B35A3">
      <w:pPr>
        <w:tabs>
          <w:tab w:val="left" w:pos="3960"/>
        </w:tabs>
        <w:rPr>
          <w:sz w:val="52"/>
        </w:rPr>
      </w:pPr>
      <w:r w:rsidRPr="007B35A3">
        <w:rPr>
          <w:sz w:val="52"/>
        </w:rPr>
        <w:t xml:space="preserve">                 </w:t>
      </w:r>
      <w:r>
        <w:rPr>
          <w:sz w:val="52"/>
        </w:rPr>
        <w:t>ПРОГРАММА КРУЖКА</w:t>
      </w:r>
    </w:p>
    <w:p w:rsidR="00830DF8" w:rsidRDefault="00830DF8" w:rsidP="007B35A3">
      <w:pPr>
        <w:tabs>
          <w:tab w:val="left" w:pos="3960"/>
        </w:tabs>
        <w:jc w:val="center"/>
        <w:rPr>
          <w:sz w:val="52"/>
        </w:rPr>
      </w:pPr>
      <w:r>
        <w:rPr>
          <w:sz w:val="52"/>
        </w:rPr>
        <w:t>технического направления</w:t>
      </w:r>
    </w:p>
    <w:p w:rsidR="00830DF8" w:rsidRDefault="00830DF8" w:rsidP="007B35A3">
      <w:pPr>
        <w:tabs>
          <w:tab w:val="left" w:pos="3960"/>
        </w:tabs>
        <w:jc w:val="center"/>
        <w:rPr>
          <w:sz w:val="52"/>
        </w:rPr>
      </w:pPr>
      <w:r>
        <w:rPr>
          <w:sz w:val="52"/>
        </w:rPr>
        <w:t>«Электротехника»</w:t>
      </w:r>
    </w:p>
    <w:p w:rsidR="00830DF8" w:rsidRDefault="00830DF8" w:rsidP="007B35A3">
      <w:pPr>
        <w:tabs>
          <w:tab w:val="left" w:pos="39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( рассчитана на 1  год обучения)</w:t>
      </w:r>
    </w:p>
    <w:p w:rsidR="00830DF8" w:rsidRDefault="00830DF8" w:rsidP="007B35A3">
      <w:pPr>
        <w:tabs>
          <w:tab w:val="left" w:pos="3060"/>
        </w:tabs>
        <w:rPr>
          <w:sz w:val="24"/>
          <w:szCs w:val="24"/>
        </w:rPr>
      </w:pPr>
    </w:p>
    <w:p w:rsidR="00830DF8" w:rsidRDefault="00830DF8" w:rsidP="007B35A3">
      <w:pPr>
        <w:tabs>
          <w:tab w:val="left" w:pos="3060"/>
        </w:tabs>
      </w:pPr>
    </w:p>
    <w:p w:rsidR="00830DF8" w:rsidRDefault="00830DF8" w:rsidP="007B35A3">
      <w:pPr>
        <w:tabs>
          <w:tab w:val="left" w:pos="3060"/>
        </w:tabs>
      </w:pPr>
      <w:r>
        <w:t xml:space="preserve">                                                                                                           ВОЗРАСТ УЧАЩИХСЯ: 12-16  ЛЕТ</w:t>
      </w:r>
    </w:p>
    <w:p w:rsidR="00830DF8" w:rsidRDefault="00830DF8" w:rsidP="007B35A3">
      <w:pPr>
        <w:tabs>
          <w:tab w:val="left" w:pos="3060"/>
        </w:tabs>
      </w:pPr>
    </w:p>
    <w:p w:rsidR="00830DF8" w:rsidRDefault="00830DF8" w:rsidP="007B35A3">
      <w:pPr>
        <w:tabs>
          <w:tab w:val="left" w:pos="3060"/>
        </w:tabs>
      </w:pPr>
    </w:p>
    <w:p w:rsidR="00830DF8" w:rsidRDefault="00830DF8" w:rsidP="007B35A3">
      <w:pPr>
        <w:tabs>
          <w:tab w:val="left" w:pos="3060"/>
        </w:tabs>
        <w:jc w:val="right"/>
        <w:rPr>
          <w:sz w:val="44"/>
          <w:szCs w:val="44"/>
        </w:rPr>
      </w:pPr>
      <w:r>
        <w:rPr>
          <w:sz w:val="44"/>
          <w:szCs w:val="44"/>
        </w:rPr>
        <w:t>Хандогин Николай Иванович</w:t>
      </w:r>
    </w:p>
    <w:p w:rsidR="00830DF8" w:rsidRDefault="00830DF8" w:rsidP="007B35A3">
      <w:pPr>
        <w:tabs>
          <w:tab w:val="left" w:pos="3060"/>
        </w:tabs>
        <w:jc w:val="right"/>
        <w:rPr>
          <w:sz w:val="36"/>
          <w:szCs w:val="36"/>
        </w:rPr>
      </w:pPr>
      <w:r>
        <w:rPr>
          <w:sz w:val="36"/>
          <w:szCs w:val="36"/>
        </w:rPr>
        <w:t>Педагог дополнительного образования</w:t>
      </w:r>
    </w:p>
    <w:p w:rsidR="00830DF8" w:rsidRDefault="00830DF8" w:rsidP="007B35A3">
      <w:pPr>
        <w:tabs>
          <w:tab w:val="left" w:pos="3060"/>
        </w:tabs>
        <w:rPr>
          <w:sz w:val="24"/>
          <w:szCs w:val="24"/>
        </w:rPr>
      </w:pPr>
    </w:p>
    <w:p w:rsidR="00830DF8" w:rsidRDefault="00830DF8" w:rsidP="007B35A3">
      <w:pPr>
        <w:tabs>
          <w:tab w:val="left" w:pos="3060"/>
        </w:tabs>
      </w:pPr>
      <w:r w:rsidRPr="007B35A3">
        <w:t xml:space="preserve">                                                                                </w:t>
      </w:r>
      <w:r>
        <w:t>п. Дубровка</w:t>
      </w:r>
    </w:p>
    <w:p w:rsidR="00830DF8" w:rsidRPr="007B35A3" w:rsidRDefault="00830DF8" w:rsidP="007B35A3">
      <w:pPr>
        <w:tabs>
          <w:tab w:val="left" w:pos="3060"/>
        </w:tabs>
        <w:jc w:val="center"/>
      </w:pPr>
      <w:r>
        <w:t>2014-2015</w:t>
      </w:r>
    </w:p>
    <w:p w:rsidR="00830DF8" w:rsidRDefault="00830DF8" w:rsidP="007B35A3">
      <w:pPr>
        <w:tabs>
          <w:tab w:val="left" w:pos="3060"/>
        </w:tabs>
        <w:jc w:val="center"/>
      </w:pPr>
      <w:r>
        <w:rPr>
          <w:b/>
          <w:sz w:val="36"/>
          <w:szCs w:val="28"/>
        </w:rPr>
        <w:t xml:space="preserve">Пояснительная записка рабочей программы учебных занятий кружка        </w:t>
      </w:r>
      <w:r>
        <w:rPr>
          <w:b/>
          <w:i/>
          <w:sz w:val="36"/>
          <w:szCs w:val="28"/>
        </w:rPr>
        <w:t>«Электротехнический»</w:t>
      </w:r>
      <w:r>
        <w:rPr>
          <w:sz w:val="36"/>
          <w:szCs w:val="28"/>
        </w:rPr>
        <w:t xml:space="preserve"> 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b/>
          <w:bCs/>
          <w:color w:val="333333"/>
          <w:sz w:val="32"/>
        </w:rPr>
        <w:t>Составитель программы:</w:t>
      </w:r>
      <w:r>
        <w:rPr>
          <w:rFonts w:ascii="Arial" w:hAnsi="Arial" w:cs="Arial"/>
          <w:b/>
          <w:color w:val="333333"/>
          <w:sz w:val="32"/>
          <w:szCs w:val="18"/>
        </w:rPr>
        <w:br/>
      </w:r>
      <w:r>
        <w:rPr>
          <w:rFonts w:ascii="Arial" w:hAnsi="Arial" w:cs="Arial"/>
          <w:color w:val="333333"/>
          <w:sz w:val="32"/>
          <w:szCs w:val="18"/>
        </w:rPr>
        <w:t>Хандогин Николай Иванович, учитель высшей категории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t>Кружок работает в помещении МБОУ Рековичская ООШ с. Рековичи ул. Школьная, 7, кабинет «Технологии». для учащихся 5 – 11х классов. Занятия по средам четвергам и пятницам с 16.00 до 18..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b/>
          <w:i/>
          <w:color w:val="333333"/>
          <w:sz w:val="32"/>
          <w:szCs w:val="18"/>
        </w:rPr>
        <w:t>Программа кружка «Электротехнический»</w:t>
      </w:r>
      <w:r>
        <w:rPr>
          <w:rFonts w:ascii="Arial" w:hAnsi="Arial" w:cs="Arial"/>
          <w:b/>
          <w:i/>
          <w:color w:val="333333"/>
          <w:sz w:val="32"/>
          <w:szCs w:val="18"/>
        </w:rPr>
        <w:br/>
      </w:r>
      <w:r>
        <w:rPr>
          <w:rFonts w:ascii="Arial" w:hAnsi="Arial" w:cs="Arial"/>
          <w:b/>
          <w:bCs/>
          <w:color w:val="333333"/>
          <w:sz w:val="32"/>
        </w:rPr>
        <w:t>Обоснование </w:t>
      </w:r>
      <w:r>
        <w:rPr>
          <w:rFonts w:ascii="Arial" w:hAnsi="Arial" w:cs="Arial"/>
          <w:b/>
          <w:color w:val="333333"/>
          <w:sz w:val="32"/>
          <w:szCs w:val="18"/>
        </w:rPr>
        <w:br/>
      </w:r>
      <w:r>
        <w:rPr>
          <w:rFonts w:ascii="Arial" w:hAnsi="Arial" w:cs="Arial"/>
          <w:color w:val="333333"/>
          <w:sz w:val="32"/>
          <w:szCs w:val="18"/>
        </w:rPr>
        <w:t>С электрической энергией, в настоящее время, мы сталкиваемся на каждом шагу, круглые сутки. Она обогревает нас, даёт свет, возит нас, развлекает, информирует и работает за нас. Но если не уметь с ней дружить, то она может нанести непоправимый вред здоровью человека.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bCs/>
          <w:color w:val="333333"/>
          <w:sz w:val="32"/>
        </w:rPr>
        <w:t>Характеристика ожидаемых результатов</w:t>
      </w:r>
      <w:r>
        <w:rPr>
          <w:rFonts w:ascii="Arial" w:hAnsi="Arial" w:cs="Arial"/>
          <w:color w:val="333333"/>
          <w:sz w:val="32"/>
          <w:szCs w:val="18"/>
        </w:rPr>
        <w:br/>
        <w:t>В процессе занятий техническим творчеством педагог продлевает путь ребенка от его субъективного открытия к настоящему, направляет творчество не только " вовне" на создание новых идей, разработок, но и " вовнутрь", на самопознание и созидание своего " Я", новых возможностей разума и воли.</w:t>
      </w:r>
      <w:r>
        <w:rPr>
          <w:rFonts w:ascii="Arial" w:hAnsi="Arial" w:cs="Arial"/>
          <w:color w:val="333333"/>
          <w:sz w:val="32"/>
        </w:rPr>
        <w:t> </w:t>
      </w:r>
      <w:r>
        <w:rPr>
          <w:rFonts w:ascii="Arial" w:hAnsi="Arial" w:cs="Arial"/>
          <w:color w:val="333333"/>
          <w:sz w:val="32"/>
          <w:szCs w:val="18"/>
        </w:rPr>
        <w:br/>
        <w:t>При этом необходимо добиваться, чтобы и сами учащиеся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</w:t>
      </w:r>
      <w:r>
        <w:rPr>
          <w:rFonts w:ascii="Arial" w:hAnsi="Arial" w:cs="Arial"/>
          <w:color w:val="333333"/>
          <w:sz w:val="32"/>
        </w:rPr>
        <w:t> </w:t>
      </w:r>
      <w:r>
        <w:rPr>
          <w:rFonts w:ascii="Arial" w:hAnsi="Arial" w:cs="Arial"/>
          <w:color w:val="333333"/>
          <w:sz w:val="32"/>
          <w:szCs w:val="18"/>
        </w:rPr>
        <w:br/>
        <w:t>В результате обучения в кружке  по данной программе предполагается, что дети получат основные знания и умения:</w:t>
      </w:r>
      <w:r>
        <w:rPr>
          <w:rFonts w:ascii="Arial" w:hAnsi="Arial" w:cs="Arial"/>
          <w:color w:val="333333"/>
          <w:sz w:val="32"/>
          <w:szCs w:val="18"/>
        </w:rPr>
        <w:br/>
        <w:t>умение самостоятельно пользоваться литературой, умение планировать порядок рабочих операций, умение производить пайку, делать необходимые измерения и вычисления, умение постоянно контролировать свою работу, умение собирать несложные электрические схемы, умение пользоваться простейшими инструментами,  знания основных понятий из черчения,  знание основных терминов из электротехники и условных графических обозначений в электротехнике.</w:t>
      </w:r>
      <w:r>
        <w:rPr>
          <w:rFonts w:ascii="Arial" w:hAnsi="Arial" w:cs="Arial"/>
          <w:color w:val="333333"/>
          <w:sz w:val="32"/>
          <w:szCs w:val="18"/>
        </w:rPr>
        <w:br/>
        <w:t>Занятия в кружке позволят познакомиться с огромным миром электрических явлений, простыми бытовыми электрическими приборами, правилами безопасности при работе с ними.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t>Проверка усвоения программы проводится в форме собеседования в конце учебного года.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t> 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b/>
          <w:i/>
          <w:color w:val="333333"/>
          <w:sz w:val="32"/>
          <w:szCs w:val="18"/>
        </w:rPr>
        <w:t>Пояснительная записка</w:t>
      </w:r>
      <w:r>
        <w:rPr>
          <w:rFonts w:ascii="Arial" w:hAnsi="Arial" w:cs="Arial"/>
          <w:b/>
          <w:i/>
          <w:color w:val="333333"/>
          <w:sz w:val="32"/>
          <w:szCs w:val="18"/>
        </w:rPr>
        <w:br/>
      </w:r>
      <w:r>
        <w:rPr>
          <w:rFonts w:ascii="Arial" w:hAnsi="Arial" w:cs="Arial"/>
          <w:color w:val="333333"/>
          <w:sz w:val="32"/>
          <w:szCs w:val="18"/>
        </w:rPr>
        <w:t>Цель занятий: развитие мотивации личности к познанию и творчеству.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t>Форма занятий: беседы, лабораторные занятия, практические работы.</w:t>
      </w:r>
    </w:p>
    <w:p w:rsidR="00830DF8" w:rsidRDefault="00830DF8" w:rsidP="007B3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t>Программа рассчитана на обучение учащихся 5-9 классов образовательных школ.</w:t>
      </w:r>
    </w:p>
    <w:p w:rsidR="00830DF8" w:rsidRDefault="00830DF8" w:rsidP="007B3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t>Процесс обучения рассчитан на 3 посещения в неделю, с продолжительностью занятия 2 урока, 0.5 урока теория и 1,5 урока лабораторные занятия, практические работы.</w:t>
      </w:r>
    </w:p>
    <w:p w:rsidR="00830DF8" w:rsidRDefault="00830DF8" w:rsidP="007B3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t>В процессе занятий учащиеся знакомятся с правилами безопасности при работе с электрическими приборами, основами электротехники, материаловедения, с устройством и работой простых электрических приборов, с принципиальными электрическими схемами.</w:t>
      </w:r>
    </w:p>
    <w:p w:rsidR="00830DF8" w:rsidRDefault="00830DF8" w:rsidP="007B3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t>На практических занятиях кружковцы осваивают монтаж, проверку правильности сборки схем, испытание собранных схем. Учатся проводить измерения с помощью электроизмерительных приборов. Учатся паять мягкими припоями.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t>Примечание: все практические работы проводятся с  безопасным напряжением     не выше 42 вольт.</w:t>
      </w:r>
      <w:r>
        <w:rPr>
          <w:rFonts w:ascii="Arial" w:hAnsi="Arial" w:cs="Arial"/>
          <w:color w:val="333333"/>
          <w:sz w:val="32"/>
          <w:szCs w:val="18"/>
        </w:rPr>
        <w:br/>
      </w:r>
      <w:r>
        <w:rPr>
          <w:rFonts w:ascii="Arial" w:hAnsi="Arial" w:cs="Arial"/>
          <w:b/>
          <w:color w:val="333333"/>
          <w:sz w:val="32"/>
          <w:szCs w:val="18"/>
        </w:rPr>
        <w:t>Содержание занятий кружка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br/>
      </w:r>
      <w:r>
        <w:rPr>
          <w:rFonts w:ascii="Arial" w:hAnsi="Arial" w:cs="Arial"/>
          <w:b/>
          <w:color w:val="333333"/>
          <w:sz w:val="32"/>
          <w:szCs w:val="18"/>
        </w:rPr>
        <w:t>Тема 1.</w:t>
      </w:r>
      <w:r>
        <w:rPr>
          <w:rFonts w:ascii="Arial" w:hAnsi="Arial" w:cs="Arial"/>
          <w:color w:val="333333"/>
          <w:sz w:val="32"/>
          <w:szCs w:val="18"/>
        </w:rPr>
        <w:t xml:space="preserve"> Вводное занятие ( 1 занятие 2 ч)</w:t>
      </w:r>
      <w:r>
        <w:rPr>
          <w:rFonts w:ascii="Arial" w:hAnsi="Arial" w:cs="Arial"/>
          <w:color w:val="333333"/>
          <w:sz w:val="32"/>
          <w:szCs w:val="18"/>
        </w:rPr>
        <w:br/>
        <w:t>История развития электротехники.  Место электротехники в современном мире.  Пути развития электротехники.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br/>
      </w:r>
      <w:r>
        <w:rPr>
          <w:rFonts w:ascii="Arial" w:hAnsi="Arial" w:cs="Arial"/>
          <w:b/>
          <w:color w:val="333333"/>
          <w:sz w:val="32"/>
          <w:szCs w:val="18"/>
        </w:rPr>
        <w:t>Тема 2.</w:t>
      </w:r>
      <w:r>
        <w:rPr>
          <w:rFonts w:ascii="Arial" w:hAnsi="Arial" w:cs="Arial"/>
          <w:color w:val="333333"/>
          <w:sz w:val="32"/>
          <w:szCs w:val="18"/>
        </w:rPr>
        <w:t xml:space="preserve"> Основы электротехники (8 занятий:  из них на  теорию -6ч, на практические занятия -10ч)</w:t>
      </w:r>
      <w:r>
        <w:rPr>
          <w:rFonts w:ascii="Arial" w:hAnsi="Arial" w:cs="Arial"/>
          <w:color w:val="333333"/>
          <w:sz w:val="32"/>
          <w:szCs w:val="18"/>
        </w:rPr>
        <w:br/>
        <w:t>Электрические заряды, электрическое поле, электрическая ёмкость, конденсаторы, электрический ток, напряжение, электрическое сопротивление, резисторы. Закон Ома.  Действия электрического тока: нагрев проводников, электромагнетизм, химическое действие тока, биологическое действие тока.  Электромагнитная индукция. Переменный электрический ток.  Выпрямление переменного тока.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br/>
      </w:r>
      <w:r>
        <w:rPr>
          <w:rFonts w:ascii="Arial" w:hAnsi="Arial" w:cs="Arial"/>
          <w:b/>
          <w:color w:val="333333"/>
          <w:sz w:val="32"/>
          <w:szCs w:val="18"/>
        </w:rPr>
        <w:t>Тема 3.</w:t>
      </w:r>
      <w:r>
        <w:rPr>
          <w:rFonts w:ascii="Arial" w:hAnsi="Arial" w:cs="Arial"/>
          <w:color w:val="333333"/>
          <w:sz w:val="32"/>
          <w:szCs w:val="18"/>
        </w:rPr>
        <w:t>Электроизмерения ( 8 занятий:  из них на  теорию -6ч, на практические занятия -10ч))</w:t>
      </w:r>
      <w:r>
        <w:rPr>
          <w:rFonts w:ascii="Arial" w:hAnsi="Arial" w:cs="Arial"/>
          <w:color w:val="333333"/>
          <w:sz w:val="32"/>
          <w:szCs w:val="18"/>
        </w:rPr>
        <w:br/>
        <w:t>Измерения напряжения, электрического тока, сопротивления.  Устройство амперметра, вольтметра, омметра, мультиметра. Правила безопасности при работе с электроизмерительными приборами.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br/>
      </w:r>
      <w:r>
        <w:rPr>
          <w:rFonts w:ascii="Arial" w:hAnsi="Arial" w:cs="Arial"/>
          <w:b/>
          <w:color w:val="333333"/>
          <w:sz w:val="32"/>
          <w:szCs w:val="18"/>
        </w:rPr>
        <w:t>Тема 4.</w:t>
      </w:r>
      <w:r>
        <w:rPr>
          <w:rFonts w:ascii="Arial" w:hAnsi="Arial" w:cs="Arial"/>
          <w:color w:val="333333"/>
          <w:sz w:val="32"/>
          <w:szCs w:val="18"/>
        </w:rPr>
        <w:t xml:space="preserve"> Материаловедение  ( 8 занятий:  из них на  теорию -6ч, на практические занятия -10ч))</w:t>
      </w:r>
      <w:r>
        <w:rPr>
          <w:rFonts w:ascii="Arial" w:hAnsi="Arial" w:cs="Arial"/>
          <w:color w:val="333333"/>
          <w:sz w:val="32"/>
          <w:szCs w:val="18"/>
        </w:rPr>
        <w:br/>
        <w:t>Основные физико-химические свойства металлов. Применение металлов в электротехнике. Провода, припои.  Диэлектрические материалы (изоляторы). Пластмассы, стёкла, керамика: свойства, применение.  Магнитные материалы: свойства, применение.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br/>
      </w:r>
      <w:r>
        <w:rPr>
          <w:rFonts w:ascii="Arial" w:hAnsi="Arial" w:cs="Arial"/>
          <w:b/>
          <w:color w:val="333333"/>
          <w:sz w:val="32"/>
          <w:szCs w:val="18"/>
        </w:rPr>
        <w:t>Тема 5.</w:t>
      </w:r>
      <w:r>
        <w:rPr>
          <w:rFonts w:ascii="Arial" w:hAnsi="Arial" w:cs="Arial"/>
          <w:color w:val="333333"/>
          <w:sz w:val="32"/>
          <w:szCs w:val="18"/>
        </w:rPr>
        <w:t xml:space="preserve">  Принцип  действия  и устройство бытовых электрических приборов (8 занятий:  из них на  теорию -6ч, на практические занятия -10ч))</w:t>
      </w:r>
      <w:r>
        <w:rPr>
          <w:rFonts w:ascii="Arial" w:hAnsi="Arial" w:cs="Arial"/>
          <w:color w:val="333333"/>
          <w:sz w:val="32"/>
          <w:szCs w:val="18"/>
        </w:rPr>
        <w:br/>
        <w:t>Лампы накаливания, люминесцентные лампы, светодиоды, выключатели и переключатели, выпрямители, трансформаторы, электродвигатели,  Электрические цепи.  Правила безопасности при работе с электрическими приборами.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br/>
      </w:r>
      <w:r>
        <w:rPr>
          <w:rFonts w:ascii="Arial" w:hAnsi="Arial" w:cs="Arial"/>
          <w:b/>
          <w:color w:val="333333"/>
          <w:sz w:val="32"/>
          <w:szCs w:val="18"/>
        </w:rPr>
        <w:t>Тема 6.</w:t>
      </w:r>
      <w:r>
        <w:rPr>
          <w:rFonts w:ascii="Arial" w:hAnsi="Arial" w:cs="Arial"/>
          <w:color w:val="333333"/>
          <w:sz w:val="32"/>
          <w:szCs w:val="18"/>
        </w:rPr>
        <w:t xml:space="preserve"> Электрические способы передачи информации ( 5 занятий :  из них на  теорию -4ч, на практические занятия -6ч)</w:t>
      </w:r>
      <w:r>
        <w:rPr>
          <w:rFonts w:ascii="Arial" w:hAnsi="Arial" w:cs="Arial"/>
          <w:color w:val="333333"/>
          <w:sz w:val="32"/>
          <w:szCs w:val="18"/>
        </w:rPr>
        <w:br/>
        <w:t>Телеграф, телефон, радио.  Запись звука и изображения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t xml:space="preserve">Тема 7. Конструирование электротехнических устройств, приборов, моделей станков и механизмов.  (43 занятий:  из них на  теорию -16ч, на практические занятия -70ч)  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t xml:space="preserve"> Указатели и индикаторы напряжения. Приборы контроля напряжения и силы тока, преобразователи напряжения.  Автоматы защиты от перегрузок и низкого напряжения в сети. Изготовление моделей машин и механизмов.   Основы устройства и работы цифровой техники. Микросхемы, логические элементы. Изготовление приборов и устройств, содержащих микросхемы (автоматы управления освещением, усилители звуковых колебаний, тепловое реле, реле времени, электронные преобразователи напряжения, блоки питания на напряжение 9-36 В, и др. ) </w:t>
      </w:r>
      <w:r>
        <w:rPr>
          <w:rFonts w:ascii="Arial" w:hAnsi="Arial" w:cs="Arial"/>
          <w:color w:val="333333"/>
          <w:sz w:val="32"/>
          <w:szCs w:val="18"/>
        </w:rPr>
        <w:br/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  <w:r>
        <w:rPr>
          <w:rFonts w:ascii="Arial" w:hAnsi="Arial" w:cs="Arial"/>
          <w:color w:val="333333"/>
          <w:sz w:val="32"/>
          <w:szCs w:val="18"/>
        </w:rPr>
        <w:t>Итоговое занятие. (1 занятие 2ч )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</w:p>
    <w:p w:rsidR="00830DF8" w:rsidRDefault="00830DF8" w:rsidP="007B35A3">
      <w:pPr>
        <w:outlineLvl w:val="0"/>
        <w:rPr>
          <w:b/>
          <w:sz w:val="32"/>
        </w:rPr>
      </w:pPr>
      <w:r>
        <w:rPr>
          <w:b/>
          <w:sz w:val="32"/>
        </w:rPr>
        <w:t xml:space="preserve">             МБОУ Рековичская основная общеобразовательная школа.</w:t>
      </w:r>
    </w:p>
    <w:p w:rsidR="00830DF8" w:rsidRDefault="00830DF8" w:rsidP="007B35A3">
      <w:pPr>
        <w:outlineLvl w:val="0"/>
        <w:rPr>
          <w:b/>
          <w:sz w:val="32"/>
        </w:rPr>
      </w:pPr>
      <w:r>
        <w:rPr>
          <w:b/>
          <w:sz w:val="32"/>
        </w:rPr>
        <w:t xml:space="preserve">             Дубровский Дом школьника.</w:t>
      </w:r>
    </w:p>
    <w:p w:rsidR="00830DF8" w:rsidRDefault="00830DF8" w:rsidP="007B35A3">
      <w:pPr>
        <w:outlineLvl w:val="0"/>
        <w:rPr>
          <w:b/>
          <w:sz w:val="32"/>
        </w:rPr>
      </w:pPr>
      <w:r>
        <w:rPr>
          <w:b/>
          <w:sz w:val="32"/>
        </w:rPr>
        <w:t xml:space="preserve"> Программа кружка «Электротехнический»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6507"/>
        <w:gridCol w:w="853"/>
        <w:gridCol w:w="1286"/>
        <w:gridCol w:w="1286"/>
      </w:tblGrid>
      <w:tr w:rsidR="00830DF8" w:rsidRPr="0074087F" w:rsidTr="007B35A3">
        <w:trPr>
          <w:trHeight w:val="305"/>
        </w:trPr>
        <w:tc>
          <w:tcPr>
            <w:tcW w:w="851" w:type="dxa"/>
            <w:vMerge w:val="restart"/>
          </w:tcPr>
          <w:p w:rsidR="00830DF8" w:rsidRDefault="00830DF8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 xml:space="preserve">    №;</w:t>
            </w:r>
          </w:p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 xml:space="preserve">  п/п</w:t>
            </w:r>
          </w:p>
        </w:tc>
        <w:tc>
          <w:tcPr>
            <w:tcW w:w="6663" w:type="dxa"/>
            <w:vMerge w:val="restart"/>
          </w:tcPr>
          <w:p w:rsidR="00830DF8" w:rsidRDefault="00830DF8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 xml:space="preserve">                   Темы занятий</w:t>
            </w:r>
          </w:p>
        </w:tc>
        <w:tc>
          <w:tcPr>
            <w:tcW w:w="3260" w:type="dxa"/>
            <w:gridSpan w:val="3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 xml:space="preserve">  Число часов</w:t>
            </w:r>
          </w:p>
        </w:tc>
      </w:tr>
      <w:tr w:rsidR="00830DF8" w:rsidRPr="0074087F" w:rsidTr="007B35A3">
        <w:tc>
          <w:tcPr>
            <w:tcW w:w="0" w:type="auto"/>
            <w:vMerge/>
            <w:vAlign w:val="center"/>
          </w:tcPr>
          <w:p w:rsidR="00830DF8" w:rsidRPr="0074087F" w:rsidRDefault="00830DF8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30DF8" w:rsidRPr="0074087F" w:rsidRDefault="00830DF8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830DF8" w:rsidRDefault="00830DF8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на теоре</w:t>
            </w:r>
          </w:p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тические</w:t>
            </w:r>
          </w:p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занятия</w:t>
            </w:r>
          </w:p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30DF8" w:rsidRDefault="00830DF8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на прак-</w:t>
            </w:r>
          </w:p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тические</w:t>
            </w:r>
          </w:p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занятия</w:t>
            </w:r>
          </w:p>
        </w:tc>
      </w:tr>
      <w:tr w:rsidR="00830DF8" w:rsidRPr="0074087F" w:rsidTr="007B35A3">
        <w:trPr>
          <w:trHeight w:val="561"/>
        </w:trPr>
        <w:tc>
          <w:tcPr>
            <w:tcW w:w="851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1.</w:t>
            </w:r>
          </w:p>
        </w:tc>
        <w:tc>
          <w:tcPr>
            <w:tcW w:w="6663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Введение. Организация труда и техника безопасности.</w:t>
            </w:r>
          </w:p>
        </w:tc>
        <w:tc>
          <w:tcPr>
            <w:tcW w:w="850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 xml:space="preserve">    ___</w:t>
            </w:r>
          </w:p>
        </w:tc>
      </w:tr>
      <w:tr w:rsidR="00830DF8" w:rsidRPr="0074087F" w:rsidTr="007B35A3">
        <w:trPr>
          <w:trHeight w:val="555"/>
        </w:trPr>
        <w:tc>
          <w:tcPr>
            <w:tcW w:w="851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2.</w:t>
            </w:r>
          </w:p>
        </w:tc>
        <w:tc>
          <w:tcPr>
            <w:tcW w:w="6663" w:type="dxa"/>
          </w:tcPr>
          <w:p w:rsidR="00830DF8" w:rsidRDefault="00830DF8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 xml:space="preserve">Основы электротехники. Измерительные приборы. Измерение </w:t>
            </w:r>
          </w:p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электрических величин.</w:t>
            </w:r>
          </w:p>
        </w:tc>
        <w:tc>
          <w:tcPr>
            <w:tcW w:w="850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16</w:t>
            </w:r>
          </w:p>
        </w:tc>
        <w:tc>
          <w:tcPr>
            <w:tcW w:w="1134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szCs w:val="24"/>
                <w:lang w:eastAsia="en-US"/>
              </w:rPr>
              <w:t>10</w:t>
            </w:r>
          </w:p>
        </w:tc>
      </w:tr>
      <w:tr w:rsidR="00830DF8" w:rsidRPr="0074087F" w:rsidTr="007B35A3">
        <w:trPr>
          <w:trHeight w:val="549"/>
        </w:trPr>
        <w:tc>
          <w:tcPr>
            <w:tcW w:w="851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 xml:space="preserve">3. </w:t>
            </w:r>
          </w:p>
        </w:tc>
        <w:tc>
          <w:tcPr>
            <w:tcW w:w="6663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Элементы радиотехники.</w:t>
            </w:r>
          </w:p>
        </w:tc>
        <w:tc>
          <w:tcPr>
            <w:tcW w:w="850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16</w:t>
            </w:r>
          </w:p>
        </w:tc>
        <w:tc>
          <w:tcPr>
            <w:tcW w:w="1134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szCs w:val="24"/>
                <w:lang w:eastAsia="en-US"/>
              </w:rPr>
              <w:t>10</w:t>
            </w:r>
          </w:p>
        </w:tc>
      </w:tr>
      <w:tr w:rsidR="00830DF8" w:rsidRPr="0074087F" w:rsidTr="007B35A3">
        <w:trPr>
          <w:trHeight w:val="571"/>
        </w:trPr>
        <w:tc>
          <w:tcPr>
            <w:tcW w:w="851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4.</w:t>
            </w:r>
          </w:p>
        </w:tc>
        <w:tc>
          <w:tcPr>
            <w:tcW w:w="6663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Детекторный приёмник.</w:t>
            </w:r>
          </w:p>
        </w:tc>
        <w:tc>
          <w:tcPr>
            <w:tcW w:w="850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8</w:t>
            </w:r>
          </w:p>
        </w:tc>
        <w:tc>
          <w:tcPr>
            <w:tcW w:w="1134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4</w:t>
            </w:r>
          </w:p>
        </w:tc>
      </w:tr>
      <w:tr w:rsidR="00830DF8" w:rsidRPr="0074087F" w:rsidTr="007B35A3">
        <w:trPr>
          <w:trHeight w:val="571"/>
        </w:trPr>
        <w:tc>
          <w:tcPr>
            <w:tcW w:w="851" w:type="dxa"/>
          </w:tcPr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5.</w:t>
            </w:r>
          </w:p>
        </w:tc>
        <w:tc>
          <w:tcPr>
            <w:tcW w:w="6663" w:type="dxa"/>
          </w:tcPr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Антена и заземление</w:t>
            </w:r>
          </w:p>
        </w:tc>
        <w:tc>
          <w:tcPr>
            <w:tcW w:w="850" w:type="dxa"/>
          </w:tcPr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4</w:t>
            </w:r>
          </w:p>
        </w:tc>
      </w:tr>
      <w:tr w:rsidR="00830DF8" w:rsidRPr="0074087F" w:rsidTr="007B35A3">
        <w:trPr>
          <w:trHeight w:val="551"/>
        </w:trPr>
        <w:tc>
          <w:tcPr>
            <w:tcW w:w="851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6.</w:t>
            </w:r>
          </w:p>
        </w:tc>
        <w:tc>
          <w:tcPr>
            <w:tcW w:w="6663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Основы цифровой техники. Полупроводниковые приборы</w:t>
            </w:r>
          </w:p>
        </w:tc>
        <w:tc>
          <w:tcPr>
            <w:tcW w:w="850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szCs w:val="24"/>
                <w:lang w:eastAsia="en-US"/>
              </w:rPr>
              <w:t>14</w:t>
            </w:r>
          </w:p>
        </w:tc>
      </w:tr>
      <w:tr w:rsidR="00830DF8" w:rsidRPr="0074087F" w:rsidTr="007B35A3">
        <w:trPr>
          <w:trHeight w:val="559"/>
        </w:trPr>
        <w:tc>
          <w:tcPr>
            <w:tcW w:w="851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7.</w:t>
            </w:r>
          </w:p>
        </w:tc>
        <w:tc>
          <w:tcPr>
            <w:tcW w:w="6663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Различные  транзисторные усилители и их применение.</w:t>
            </w:r>
          </w:p>
        </w:tc>
        <w:tc>
          <w:tcPr>
            <w:tcW w:w="850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szCs w:val="24"/>
                <w:lang w:eastAsia="en-US"/>
              </w:rPr>
              <w:t>14</w:t>
            </w:r>
          </w:p>
        </w:tc>
      </w:tr>
      <w:tr w:rsidR="00830DF8" w:rsidRPr="0074087F" w:rsidTr="007B35A3">
        <w:trPr>
          <w:trHeight w:val="559"/>
        </w:trPr>
        <w:tc>
          <w:tcPr>
            <w:tcW w:w="851" w:type="dxa"/>
          </w:tcPr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8.</w:t>
            </w:r>
          </w:p>
        </w:tc>
        <w:tc>
          <w:tcPr>
            <w:tcW w:w="6663" w:type="dxa"/>
          </w:tcPr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Транзисторные приемники</w:t>
            </w:r>
          </w:p>
        </w:tc>
        <w:tc>
          <w:tcPr>
            <w:tcW w:w="850" w:type="dxa"/>
          </w:tcPr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8</w:t>
            </w:r>
          </w:p>
        </w:tc>
        <w:tc>
          <w:tcPr>
            <w:tcW w:w="1276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szCs w:val="24"/>
                <w:lang w:eastAsia="en-US"/>
              </w:rPr>
              <w:t>12</w:t>
            </w:r>
          </w:p>
        </w:tc>
      </w:tr>
      <w:tr w:rsidR="00830DF8" w:rsidRPr="0074087F" w:rsidTr="007B35A3">
        <w:trPr>
          <w:trHeight w:val="559"/>
        </w:trPr>
        <w:tc>
          <w:tcPr>
            <w:tcW w:w="851" w:type="dxa"/>
          </w:tcPr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9.</w:t>
            </w:r>
          </w:p>
        </w:tc>
        <w:tc>
          <w:tcPr>
            <w:tcW w:w="6663" w:type="dxa"/>
          </w:tcPr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Основы цифровой техники</w:t>
            </w:r>
          </w:p>
        </w:tc>
        <w:tc>
          <w:tcPr>
            <w:tcW w:w="850" w:type="dxa"/>
          </w:tcPr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830DF8" w:rsidRPr="0074087F" w:rsidRDefault="00830DF8">
            <w:pPr>
              <w:rPr>
                <w:sz w:val="28"/>
                <w:lang w:eastAsia="en-US"/>
              </w:rPr>
            </w:pPr>
            <w:r w:rsidRPr="0074087F">
              <w:rPr>
                <w:sz w:val="28"/>
                <w:lang w:eastAsia="en-US"/>
              </w:rPr>
              <w:t>8</w:t>
            </w:r>
          </w:p>
        </w:tc>
        <w:tc>
          <w:tcPr>
            <w:tcW w:w="1276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szCs w:val="24"/>
                <w:lang w:eastAsia="en-US"/>
              </w:rPr>
              <w:t>12</w:t>
            </w:r>
          </w:p>
        </w:tc>
      </w:tr>
      <w:tr w:rsidR="00830DF8" w:rsidRPr="0074087F" w:rsidTr="007B35A3">
        <w:trPr>
          <w:trHeight w:val="553"/>
        </w:trPr>
        <w:tc>
          <w:tcPr>
            <w:tcW w:w="851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10.</w:t>
            </w:r>
          </w:p>
        </w:tc>
        <w:tc>
          <w:tcPr>
            <w:tcW w:w="6663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Конструирование различных электротехнических устройств, приборов, моделей станков и механизмов.</w:t>
            </w:r>
          </w:p>
        </w:tc>
        <w:tc>
          <w:tcPr>
            <w:tcW w:w="850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86</w:t>
            </w:r>
          </w:p>
        </w:tc>
        <w:tc>
          <w:tcPr>
            <w:tcW w:w="1134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szCs w:val="24"/>
                <w:lang w:eastAsia="en-US"/>
              </w:rPr>
              <w:t>16</w:t>
            </w:r>
          </w:p>
        </w:tc>
        <w:tc>
          <w:tcPr>
            <w:tcW w:w="1276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szCs w:val="24"/>
                <w:lang w:eastAsia="en-US"/>
              </w:rPr>
              <w:t>70</w:t>
            </w:r>
          </w:p>
        </w:tc>
      </w:tr>
      <w:tr w:rsidR="00830DF8" w:rsidRPr="0074087F" w:rsidTr="007B35A3">
        <w:trPr>
          <w:trHeight w:val="561"/>
        </w:trPr>
        <w:tc>
          <w:tcPr>
            <w:tcW w:w="851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11.</w:t>
            </w:r>
          </w:p>
        </w:tc>
        <w:tc>
          <w:tcPr>
            <w:tcW w:w="6663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Подготовка к выставке.</w:t>
            </w:r>
          </w:p>
        </w:tc>
        <w:tc>
          <w:tcPr>
            <w:tcW w:w="850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 xml:space="preserve">    ____</w:t>
            </w:r>
          </w:p>
        </w:tc>
      </w:tr>
      <w:tr w:rsidR="00830DF8" w:rsidRPr="0074087F" w:rsidTr="007B35A3">
        <w:trPr>
          <w:trHeight w:val="555"/>
        </w:trPr>
        <w:tc>
          <w:tcPr>
            <w:tcW w:w="851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12.</w:t>
            </w:r>
          </w:p>
        </w:tc>
        <w:tc>
          <w:tcPr>
            <w:tcW w:w="6663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Заключительное занятие.</w:t>
            </w:r>
          </w:p>
        </w:tc>
        <w:tc>
          <w:tcPr>
            <w:tcW w:w="850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 xml:space="preserve">   ____</w:t>
            </w:r>
          </w:p>
        </w:tc>
      </w:tr>
      <w:tr w:rsidR="00830DF8" w:rsidRPr="0074087F" w:rsidTr="007B35A3">
        <w:trPr>
          <w:trHeight w:val="563"/>
        </w:trPr>
        <w:tc>
          <w:tcPr>
            <w:tcW w:w="851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</w:p>
        </w:tc>
        <w:tc>
          <w:tcPr>
            <w:tcW w:w="6663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 xml:space="preserve">                                                Итого:</w:t>
            </w:r>
          </w:p>
        </w:tc>
        <w:tc>
          <w:tcPr>
            <w:tcW w:w="850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216</w:t>
            </w:r>
          </w:p>
        </w:tc>
        <w:tc>
          <w:tcPr>
            <w:tcW w:w="1134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>70</w:t>
            </w:r>
          </w:p>
        </w:tc>
        <w:tc>
          <w:tcPr>
            <w:tcW w:w="1276" w:type="dxa"/>
          </w:tcPr>
          <w:p w:rsidR="00830DF8" w:rsidRPr="0074087F" w:rsidRDefault="00830DF8">
            <w:pPr>
              <w:rPr>
                <w:sz w:val="28"/>
                <w:szCs w:val="24"/>
                <w:lang w:eastAsia="en-US"/>
              </w:rPr>
            </w:pPr>
            <w:r w:rsidRPr="0074087F">
              <w:rPr>
                <w:sz w:val="28"/>
                <w:lang w:eastAsia="en-US"/>
              </w:rPr>
              <w:t xml:space="preserve"> 146</w:t>
            </w:r>
          </w:p>
        </w:tc>
      </w:tr>
    </w:tbl>
    <w:p w:rsidR="00830DF8" w:rsidRDefault="00830DF8" w:rsidP="007B35A3">
      <w:pPr>
        <w:outlineLvl w:val="0"/>
        <w:rPr>
          <w:sz w:val="28"/>
          <w:lang w:val="en-US"/>
        </w:rPr>
      </w:pPr>
    </w:p>
    <w:p w:rsidR="00830DF8" w:rsidRDefault="00830DF8" w:rsidP="007B35A3">
      <w:pPr>
        <w:outlineLvl w:val="0"/>
        <w:rPr>
          <w:sz w:val="28"/>
        </w:rPr>
      </w:pPr>
      <w:r>
        <w:rPr>
          <w:sz w:val="28"/>
        </w:rPr>
        <w:t>Руководитель кружка:                 Хандогин Н.И.</w:t>
      </w:r>
    </w:p>
    <w:p w:rsidR="00830DF8" w:rsidRDefault="00830DF8" w:rsidP="007B35A3">
      <w:pPr>
        <w:outlineLvl w:val="0"/>
        <w:rPr>
          <w:sz w:val="28"/>
        </w:rPr>
      </w:pPr>
    </w:p>
    <w:p w:rsidR="00830DF8" w:rsidRDefault="00830DF8" w:rsidP="00086FBE">
      <w:pPr>
        <w:outlineLvl w:val="0"/>
        <w:rPr>
          <w:sz w:val="28"/>
        </w:rPr>
      </w:pPr>
      <w:r>
        <w:rPr>
          <w:b/>
          <w:sz w:val="32"/>
        </w:rPr>
        <w:t>МБОУ Рековичская  основная  общеобразовательная школа.</w:t>
      </w:r>
    </w:p>
    <w:p w:rsidR="00830DF8" w:rsidRDefault="00830DF8" w:rsidP="00086FBE">
      <w:pPr>
        <w:outlineLvl w:val="0"/>
        <w:rPr>
          <w:b/>
          <w:sz w:val="32"/>
        </w:rPr>
      </w:pPr>
      <w:r>
        <w:rPr>
          <w:b/>
          <w:sz w:val="32"/>
        </w:rPr>
        <w:t xml:space="preserve"> Дубровский Дом школьника.</w:t>
      </w:r>
    </w:p>
    <w:p w:rsidR="00830DF8" w:rsidRDefault="00830DF8" w:rsidP="00086FBE">
      <w:pPr>
        <w:outlineLvl w:val="0"/>
        <w:rPr>
          <w:sz w:val="28"/>
        </w:rPr>
      </w:pPr>
      <w:r>
        <w:rPr>
          <w:sz w:val="28"/>
        </w:rPr>
        <w:t xml:space="preserve"> Список членов кружка «Электротехнический»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3685"/>
        <w:gridCol w:w="1843"/>
      </w:tblGrid>
      <w:tr w:rsidR="00830DF8" w:rsidRPr="0074087F" w:rsidTr="00086FBE">
        <w:trPr>
          <w:trHeight w:val="613"/>
        </w:trPr>
        <w:tc>
          <w:tcPr>
            <w:tcW w:w="616" w:type="dxa"/>
          </w:tcPr>
          <w:p w:rsidR="00830DF8" w:rsidRDefault="00830DF8">
            <w:pPr>
              <w:rPr>
                <w:rFonts w:ascii="Times New Roman" w:hAnsi="Times New Roman"/>
                <w:sz w:val="28"/>
                <w:szCs w:val="24"/>
              </w:rPr>
            </w:pPr>
            <w:r w:rsidRPr="0074087F">
              <w:rPr>
                <w:sz w:val="28"/>
              </w:rPr>
              <w:t>№</w:t>
            </w:r>
          </w:p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п/п</w:t>
            </w:r>
          </w:p>
        </w:tc>
        <w:tc>
          <w:tcPr>
            <w:tcW w:w="3685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 xml:space="preserve">        ФИО учащихся</w:t>
            </w:r>
          </w:p>
        </w:tc>
        <w:tc>
          <w:tcPr>
            <w:tcW w:w="1843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 xml:space="preserve"> Класс</w:t>
            </w:r>
          </w:p>
        </w:tc>
      </w:tr>
      <w:tr w:rsidR="00830DF8" w:rsidRPr="0074087F" w:rsidTr="00086FBE">
        <w:trPr>
          <w:trHeight w:val="429"/>
        </w:trPr>
        <w:tc>
          <w:tcPr>
            <w:tcW w:w="616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  <w:szCs w:val="24"/>
              </w:rPr>
              <w:t>1</w:t>
            </w:r>
          </w:p>
        </w:tc>
        <w:tc>
          <w:tcPr>
            <w:tcW w:w="3685" w:type="dxa"/>
          </w:tcPr>
          <w:p w:rsidR="00830DF8" w:rsidRPr="0074087F" w:rsidRDefault="00830DF8">
            <w:pPr>
              <w:rPr>
                <w:sz w:val="28"/>
              </w:rPr>
            </w:pPr>
            <w:r w:rsidRPr="0074087F">
              <w:rPr>
                <w:sz w:val="28"/>
              </w:rPr>
              <w:t>Колмыков Вячеслав</w:t>
            </w:r>
          </w:p>
        </w:tc>
        <w:tc>
          <w:tcPr>
            <w:tcW w:w="1843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10</w:t>
            </w:r>
          </w:p>
        </w:tc>
      </w:tr>
      <w:tr w:rsidR="00830DF8" w:rsidRPr="0074087F" w:rsidTr="00086FBE">
        <w:trPr>
          <w:trHeight w:val="394"/>
        </w:trPr>
        <w:tc>
          <w:tcPr>
            <w:tcW w:w="616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2</w:t>
            </w:r>
          </w:p>
        </w:tc>
        <w:tc>
          <w:tcPr>
            <w:tcW w:w="3685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Серченков Андрей</w:t>
            </w:r>
          </w:p>
        </w:tc>
        <w:tc>
          <w:tcPr>
            <w:tcW w:w="1843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10</w:t>
            </w:r>
          </w:p>
        </w:tc>
      </w:tr>
      <w:tr w:rsidR="00830DF8" w:rsidRPr="0074087F" w:rsidTr="00086FBE">
        <w:trPr>
          <w:trHeight w:val="427"/>
        </w:trPr>
        <w:tc>
          <w:tcPr>
            <w:tcW w:w="616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3</w:t>
            </w:r>
          </w:p>
        </w:tc>
        <w:tc>
          <w:tcPr>
            <w:tcW w:w="3685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Тиликин Александр</w:t>
            </w:r>
          </w:p>
        </w:tc>
        <w:tc>
          <w:tcPr>
            <w:tcW w:w="1843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9</w:t>
            </w:r>
          </w:p>
        </w:tc>
      </w:tr>
      <w:tr w:rsidR="00830DF8" w:rsidRPr="0074087F" w:rsidTr="00086FBE">
        <w:trPr>
          <w:trHeight w:val="405"/>
        </w:trPr>
        <w:tc>
          <w:tcPr>
            <w:tcW w:w="616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4</w:t>
            </w:r>
          </w:p>
        </w:tc>
        <w:tc>
          <w:tcPr>
            <w:tcW w:w="3685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Герасин Алексей</w:t>
            </w:r>
          </w:p>
        </w:tc>
        <w:tc>
          <w:tcPr>
            <w:tcW w:w="1843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8</w:t>
            </w:r>
          </w:p>
        </w:tc>
      </w:tr>
      <w:tr w:rsidR="00830DF8" w:rsidRPr="0074087F" w:rsidTr="00086FBE">
        <w:trPr>
          <w:trHeight w:val="425"/>
        </w:trPr>
        <w:tc>
          <w:tcPr>
            <w:tcW w:w="616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5</w:t>
            </w:r>
          </w:p>
        </w:tc>
        <w:tc>
          <w:tcPr>
            <w:tcW w:w="3685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Баранов Александр</w:t>
            </w:r>
          </w:p>
        </w:tc>
        <w:tc>
          <w:tcPr>
            <w:tcW w:w="1843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8</w:t>
            </w:r>
          </w:p>
        </w:tc>
      </w:tr>
      <w:tr w:rsidR="00830DF8" w:rsidRPr="0074087F" w:rsidTr="00086FBE">
        <w:trPr>
          <w:trHeight w:val="417"/>
        </w:trPr>
        <w:tc>
          <w:tcPr>
            <w:tcW w:w="616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6</w:t>
            </w:r>
          </w:p>
        </w:tc>
        <w:tc>
          <w:tcPr>
            <w:tcW w:w="3685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Тихих Алексей</w:t>
            </w:r>
          </w:p>
        </w:tc>
        <w:tc>
          <w:tcPr>
            <w:tcW w:w="1843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8</w:t>
            </w:r>
          </w:p>
        </w:tc>
      </w:tr>
      <w:tr w:rsidR="00830DF8" w:rsidRPr="0074087F" w:rsidTr="00086FBE">
        <w:trPr>
          <w:trHeight w:val="410"/>
        </w:trPr>
        <w:tc>
          <w:tcPr>
            <w:tcW w:w="616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7</w:t>
            </w:r>
          </w:p>
        </w:tc>
        <w:tc>
          <w:tcPr>
            <w:tcW w:w="3685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Фролов Денис</w:t>
            </w:r>
          </w:p>
        </w:tc>
        <w:tc>
          <w:tcPr>
            <w:tcW w:w="1843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7</w:t>
            </w:r>
          </w:p>
        </w:tc>
      </w:tr>
      <w:tr w:rsidR="00830DF8" w:rsidRPr="0074087F" w:rsidTr="00086FBE">
        <w:trPr>
          <w:trHeight w:val="415"/>
        </w:trPr>
        <w:tc>
          <w:tcPr>
            <w:tcW w:w="616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8</w:t>
            </w:r>
          </w:p>
        </w:tc>
        <w:tc>
          <w:tcPr>
            <w:tcW w:w="3685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Бобков Дмитрий</w:t>
            </w:r>
          </w:p>
        </w:tc>
        <w:tc>
          <w:tcPr>
            <w:tcW w:w="1843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6</w:t>
            </w:r>
          </w:p>
        </w:tc>
      </w:tr>
      <w:tr w:rsidR="00830DF8" w:rsidRPr="0074087F" w:rsidTr="00086FBE">
        <w:trPr>
          <w:trHeight w:val="421"/>
        </w:trPr>
        <w:tc>
          <w:tcPr>
            <w:tcW w:w="616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9</w:t>
            </w:r>
          </w:p>
        </w:tc>
        <w:tc>
          <w:tcPr>
            <w:tcW w:w="3685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Баранов Артем</w:t>
            </w:r>
          </w:p>
        </w:tc>
        <w:tc>
          <w:tcPr>
            <w:tcW w:w="1843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6</w:t>
            </w:r>
          </w:p>
        </w:tc>
      </w:tr>
      <w:tr w:rsidR="00830DF8" w:rsidRPr="0074087F" w:rsidTr="00086FBE">
        <w:trPr>
          <w:trHeight w:val="413"/>
        </w:trPr>
        <w:tc>
          <w:tcPr>
            <w:tcW w:w="616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10</w:t>
            </w:r>
          </w:p>
        </w:tc>
        <w:tc>
          <w:tcPr>
            <w:tcW w:w="3685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Зимёнков Дмитрий</w:t>
            </w:r>
          </w:p>
        </w:tc>
        <w:tc>
          <w:tcPr>
            <w:tcW w:w="1843" w:type="dxa"/>
          </w:tcPr>
          <w:p w:rsidR="00830DF8" w:rsidRPr="0074087F" w:rsidRDefault="00830DF8">
            <w:pPr>
              <w:rPr>
                <w:sz w:val="28"/>
                <w:szCs w:val="24"/>
              </w:rPr>
            </w:pPr>
            <w:r w:rsidRPr="0074087F">
              <w:rPr>
                <w:sz w:val="28"/>
              </w:rPr>
              <w:t>6</w:t>
            </w:r>
          </w:p>
        </w:tc>
      </w:tr>
    </w:tbl>
    <w:p w:rsidR="00830DF8" w:rsidRDefault="00830DF8" w:rsidP="00086FBE">
      <w:pPr>
        <w:rPr>
          <w:sz w:val="28"/>
        </w:rPr>
      </w:pPr>
    </w:p>
    <w:p w:rsidR="00830DF8" w:rsidRDefault="00830DF8" w:rsidP="00086FBE">
      <w:pPr>
        <w:rPr>
          <w:sz w:val="28"/>
        </w:rPr>
      </w:pPr>
      <w:r>
        <w:rPr>
          <w:sz w:val="28"/>
        </w:rPr>
        <w:t>График работы кружка:       Понедельник               16.00.- 18.00.</w:t>
      </w:r>
    </w:p>
    <w:p w:rsidR="00830DF8" w:rsidRDefault="00830DF8" w:rsidP="00086FBE">
      <w:pPr>
        <w:tabs>
          <w:tab w:val="left" w:pos="2865"/>
        </w:tabs>
        <w:rPr>
          <w:sz w:val="28"/>
        </w:rPr>
      </w:pPr>
      <w:r>
        <w:rPr>
          <w:sz w:val="28"/>
        </w:rPr>
        <w:t xml:space="preserve">                                                                 Среда              16.00.- 18.00.</w:t>
      </w:r>
    </w:p>
    <w:p w:rsidR="00830DF8" w:rsidRDefault="00830DF8" w:rsidP="00086FBE">
      <w:pPr>
        <w:tabs>
          <w:tab w:val="left" w:pos="3420"/>
        </w:tabs>
        <w:rPr>
          <w:sz w:val="28"/>
        </w:rPr>
      </w:pPr>
      <w:r>
        <w:rPr>
          <w:sz w:val="28"/>
        </w:rPr>
        <w:t xml:space="preserve">                                                                 Пятница           16.00-18.00                             </w:t>
      </w:r>
    </w:p>
    <w:p w:rsidR="00830DF8" w:rsidRDefault="00830DF8" w:rsidP="00086FBE">
      <w:pPr>
        <w:tabs>
          <w:tab w:val="left" w:pos="3420"/>
        </w:tabs>
        <w:rPr>
          <w:sz w:val="28"/>
        </w:rPr>
      </w:pPr>
      <w:r>
        <w:rPr>
          <w:sz w:val="28"/>
        </w:rPr>
        <w:t>Руководитель кружка:                 Хандогин Н.И.</w:t>
      </w:r>
    </w:p>
    <w:p w:rsidR="00830DF8" w:rsidRDefault="00830DF8" w:rsidP="007B35A3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32"/>
          <w:szCs w:val="18"/>
        </w:rPr>
      </w:pPr>
    </w:p>
    <w:p w:rsidR="00830DF8" w:rsidRDefault="00830DF8"/>
    <w:p w:rsidR="00830DF8" w:rsidRDefault="00830DF8"/>
    <w:p w:rsidR="00830DF8" w:rsidRDefault="00830DF8"/>
    <w:p w:rsidR="00830DF8" w:rsidRDefault="00830DF8"/>
    <w:p w:rsidR="00830DF8" w:rsidRDefault="00830DF8"/>
    <w:p w:rsidR="00830DF8" w:rsidRDefault="00830DF8"/>
    <w:p w:rsidR="00830DF8" w:rsidRDefault="00830DF8" w:rsidP="008A2775">
      <w:pPr>
        <w:outlineLvl w:val="0"/>
        <w:rPr>
          <w:b/>
          <w:sz w:val="32"/>
        </w:rPr>
      </w:pPr>
      <w:r>
        <w:rPr>
          <w:b/>
          <w:sz w:val="32"/>
        </w:rPr>
        <w:t>МБОУ Рековичская основная общеобразовательная школа.</w:t>
      </w:r>
    </w:p>
    <w:p w:rsidR="00830DF8" w:rsidRDefault="00830DF8" w:rsidP="008A2775">
      <w:pPr>
        <w:outlineLvl w:val="0"/>
        <w:rPr>
          <w:b/>
          <w:sz w:val="32"/>
        </w:rPr>
      </w:pPr>
      <w:r>
        <w:rPr>
          <w:b/>
          <w:sz w:val="32"/>
        </w:rPr>
        <w:t xml:space="preserve">             Дубровский Дом школьника.</w:t>
      </w:r>
    </w:p>
    <w:p w:rsidR="00830DF8" w:rsidRDefault="00830DF8" w:rsidP="008A2775">
      <w:pPr>
        <w:rPr>
          <w:sz w:val="32"/>
        </w:rPr>
      </w:pPr>
      <w:r>
        <w:rPr>
          <w:sz w:val="32"/>
        </w:rPr>
        <w:t>Тематический план кружка «Электротехнический».</w:t>
      </w:r>
    </w:p>
    <w:tbl>
      <w:tblPr>
        <w:tblW w:w="1073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7793"/>
        <w:gridCol w:w="991"/>
        <w:gridCol w:w="954"/>
      </w:tblGrid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№</w:t>
            </w:r>
          </w:p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 xml:space="preserve">                                         Тема занятия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Кол. часов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Дата</w:t>
            </w: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Введение. Предмет и содержание курса. Инструктаж по т/б. История электроники.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 xml:space="preserve">                          </w:t>
            </w:r>
            <w:r w:rsidRPr="0074087F">
              <w:rPr>
                <w:rFonts w:ascii="Times New Roman" w:hAnsi="Times New Roman"/>
                <w:b/>
                <w:sz w:val="32"/>
                <w:szCs w:val="20"/>
                <w:lang w:eastAsia="en-US"/>
              </w:rPr>
              <w:t>Элементы электротехники.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16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2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Электрический ток и его свойства. Проводники, полупроводники и диэлектрики.         Пр.«Лужение и пайка»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3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Основные электрические величины. Закон Ома. Авометр, мультиметр.</w:t>
            </w:r>
          </w:p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«Измерение сопротивлений резисторов».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4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Понятие о переменном токе и его основных параметрах.  П.р. «Измерение напряжений»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5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«Демонтаж радиоаппаратуры. Пайка соединений».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6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Графика электронных схем.    П.р. «Маркировка и классификация резисторов».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7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Фоторезисторы  и их применение.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8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Маркировка и классификация конденсаторов.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9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Трансформаторы и катушки индуктивности.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b/>
                <w:sz w:val="32"/>
                <w:szCs w:val="20"/>
                <w:lang w:eastAsia="en-US"/>
              </w:rPr>
              <w:t xml:space="preserve">                           Элементы радиотехники.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16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10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История радиотехники. Кинофильм «Изобретение радио»</w:t>
            </w:r>
          </w:p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Устройство и электрические свойства конденсатора и катушки индуктивности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11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«Маркировка и классификация конденсаторов».</w:t>
            </w:r>
          </w:p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Знакомство с трансформатором и э/м  реле.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12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Элементы индикации и сигнализации</w:t>
            </w:r>
          </w:p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«Пайка светодиодов»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13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Кнопки и переключатели.</w:t>
            </w:r>
          </w:p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«Маркировка и классификация диодов»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14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Расчет суммарных сопротивлений и ёмкостей при различных соединениях. П.р. «Сборка простейшего устройства для двусторонней связи».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15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«Демонтаж радиоаппаратуры. Отработка приёмов пайки»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16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 xml:space="preserve"> П.р. « Графика электронных схем»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17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«Классификация диодов и их проверка с помощью омметра»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 xml:space="preserve">                         </w:t>
            </w:r>
            <w:r w:rsidRPr="0074087F">
              <w:rPr>
                <w:rFonts w:ascii="Times New Roman" w:hAnsi="Times New Roman"/>
                <w:b/>
                <w:sz w:val="32"/>
                <w:szCs w:val="20"/>
                <w:lang w:eastAsia="en-US"/>
              </w:rPr>
              <w:t>Детекторный приёмник.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8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18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Принцип радиосвязи. Колебательный контур, резонанс и его использование при приеме радиостанций.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 xml:space="preserve"> 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19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Изобретение радио А.С. Поповым. Первый радиоприёмник.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20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Марки обмоточных проводов</w:t>
            </w: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, катушки индуктивности.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21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 р. «Сборка и испытание детекторного приемника».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 xml:space="preserve">                          </w:t>
            </w:r>
            <w:r w:rsidRPr="0074087F">
              <w:rPr>
                <w:rFonts w:ascii="Times New Roman" w:hAnsi="Times New Roman"/>
                <w:b/>
                <w:sz w:val="32"/>
                <w:szCs w:val="20"/>
                <w:lang w:eastAsia="en-US"/>
              </w:rPr>
              <w:t>Антенна и заземление.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6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22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Электромагнитное поле и его свойства. Э/м волны. Диапазоны радио-телевещания.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23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Основные типы антенн и их применение</w:t>
            </w:r>
          </w:p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«Изготовление наружной антенны».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24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«Изготовление внутреннейй антенны».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 xml:space="preserve">                          </w:t>
            </w:r>
            <w:r w:rsidRPr="0074087F">
              <w:rPr>
                <w:rFonts w:ascii="Times New Roman" w:hAnsi="Times New Roman"/>
                <w:b/>
                <w:sz w:val="32"/>
                <w:szCs w:val="20"/>
                <w:lang w:eastAsia="en-US"/>
              </w:rPr>
              <w:t>Полупроводниковые приборы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20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25-26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Полупроводники и их свойства. Понятие о «р-н» переходе. Диодный мост. П.р «Сборка и испытание простейшего выпрямителя».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27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Транзисторы –назначение и типы.</w:t>
            </w:r>
          </w:p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П.р.«Проверка биполярных транзисторов авометром»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28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 xml:space="preserve">Способы включения транзисторов  П. р. «Маркировка и классификация транзисторов 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29-30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«Изготовление транзисторного пробника»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31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Полевой транзистор: схематическое обозначение, принцип действия, применение.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32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Стабилизация работы транзистора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33-34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Изготовление приставки для проверки транзисторов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b/>
                <w:sz w:val="32"/>
                <w:szCs w:val="20"/>
                <w:lang w:eastAsia="en-US"/>
              </w:rPr>
              <w:t xml:space="preserve">                        Простые транзисторные усилители.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20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35-36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УНЧ- усилитель низкой (звуковой) частоты</w:t>
            </w:r>
          </w:p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«Методы проверки и ремонта УНЧ».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37-38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«Изготовление простейшего транзисторного УНЧ (Работа с фольгированным  гетинаксом, травление платы)».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39-40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«Изготовление простейшего транзисторного УНЧ(пайка деталей)».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41-42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Усилитель мощности на базе микросборки. Стерео усилители.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43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«Изготовление простейшего УНЧ на микросхеме.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44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«Изготовление простейшего стерео УНЧ на двух микросхемах.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 xml:space="preserve">                 </w:t>
            </w:r>
            <w:r w:rsidRPr="0074087F">
              <w:rPr>
                <w:rFonts w:ascii="Times New Roman" w:hAnsi="Times New Roman"/>
                <w:b/>
                <w:sz w:val="32"/>
                <w:szCs w:val="20"/>
                <w:lang w:eastAsia="en-US"/>
              </w:rPr>
              <w:t>Простейшие транзисторные приёмники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20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45-46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Принцип работы приемника прямого усиления.    Полоса пропускания.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47-48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«Изготовление  блочного приёмника на 1-3 транзисторах»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49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«Изготовление магнитной антенны для приёмника.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50-51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«Изготовление приёмника 2-</w:t>
            </w:r>
            <w:r w:rsidRPr="0074087F">
              <w:rPr>
                <w:rFonts w:ascii="Times New Roman" w:hAnsi="Times New Roman"/>
                <w:sz w:val="32"/>
                <w:szCs w:val="20"/>
                <w:lang w:val="en-US" w:eastAsia="en-US"/>
              </w:rPr>
              <w:t>V</w:t>
            </w: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-2.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52-53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«Изготовление рефлексного  приёмника.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54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Наладка и испытание работы приёмников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 xml:space="preserve">                   </w:t>
            </w:r>
            <w:r w:rsidRPr="0074087F">
              <w:rPr>
                <w:rFonts w:ascii="Times New Roman" w:hAnsi="Times New Roman"/>
                <w:b/>
                <w:sz w:val="32"/>
                <w:szCs w:val="20"/>
                <w:lang w:eastAsia="en-US"/>
              </w:rPr>
              <w:t>Понятие цифровой технике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16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55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Аналоговые и цифровые микросхемы</w:t>
            </w:r>
          </w:p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«Выпайка микросхем с печатных плат».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56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Практика пользования справочниками.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57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«Демонтаж печатных плат»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58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Аналоговые микросхемы широкого применения, основные параметры и применение.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59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Знакомство с конструкциями аналоговых микросхем широкого применения (серий К122, К174)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60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 xml:space="preserve">Цифровые логические микросхемы основные параметры и применение. 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61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Знакомство с конструкциями цифровых логических микросхем (ЛА-3, ЛА-5, ТМ-2, ИД-8)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62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Изготовление УЗЧ на микросхеме К118УН1Б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6" w:type="dxa"/>
          </w:tcPr>
          <w:p w:rsidR="00830DF8" w:rsidRPr="0074087F" w:rsidRDefault="00830DF8" w:rsidP="0074087F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ab/>
            </w:r>
            <w:r w:rsidRPr="0074087F">
              <w:rPr>
                <w:rFonts w:ascii="Times New Roman" w:hAnsi="Times New Roman"/>
                <w:b/>
                <w:sz w:val="32"/>
                <w:szCs w:val="20"/>
                <w:lang w:eastAsia="en-US"/>
              </w:rPr>
              <w:t>Конструирование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86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63-64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Электрическая сеть в качестве источника питания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65-66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Упрощённый расчёт выпрямителя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67-68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Трансформатор блока питания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69-70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Стабилизация выпрямленного напряжения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71-74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Изготовление стабилизированного выпрямителя 9В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8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75-78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Изготовление универсального блока питания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8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79-83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Изготовление зарядного устройства для автомобиля.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10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84-86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Изготовление электромузыкального устройства на микросхеме ЛА-3.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6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87-90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Изготовление походной электростанции для зарядки телефона.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8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91-94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Изготовление простого автомата световых эффектов на логических элементах.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8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95-96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Изготовление модели автомобиля с электроприводом.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97-98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Изготовление модели светофора.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99-100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Изготовление пробника на светодиодах.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101-102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Изготовление электрического вулканизатора для ремонта шин.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103-104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Изготовление бесконтактного индикатора напряжения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105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П.р. Изготовление</w:t>
            </w: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 xml:space="preserve"> простого светильника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106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74087F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Подготовка творческих работ к выставке и защите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107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b/>
                <w:sz w:val="32"/>
                <w:szCs w:val="20"/>
                <w:lang w:eastAsia="en-US"/>
              </w:rPr>
              <w:t>Защита творческих работ.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  <w:tr w:rsidR="00830DF8" w:rsidRPr="0074087F" w:rsidTr="0074087F">
        <w:tc>
          <w:tcPr>
            <w:tcW w:w="843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0"/>
                <w:lang w:eastAsia="en-US"/>
              </w:rPr>
              <w:t>108</w:t>
            </w:r>
          </w:p>
        </w:tc>
        <w:tc>
          <w:tcPr>
            <w:tcW w:w="7946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b/>
                <w:sz w:val="32"/>
                <w:szCs w:val="20"/>
                <w:lang w:eastAsia="en-US"/>
              </w:rPr>
              <w:t xml:space="preserve">Заключение. </w:t>
            </w:r>
          </w:p>
        </w:tc>
        <w:tc>
          <w:tcPr>
            <w:tcW w:w="992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  <w:r w:rsidRPr="0074087F">
              <w:rPr>
                <w:rFonts w:ascii="Times New Roman" w:hAnsi="Times New Roman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830DF8" w:rsidRPr="0074087F" w:rsidRDefault="00830DF8" w:rsidP="0074087F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US"/>
              </w:rPr>
            </w:pPr>
          </w:p>
        </w:tc>
      </w:tr>
    </w:tbl>
    <w:p w:rsidR="00830DF8" w:rsidRDefault="00830DF8" w:rsidP="008A2775">
      <w:pPr>
        <w:rPr>
          <w:sz w:val="32"/>
        </w:rPr>
      </w:pPr>
      <w:r>
        <w:rPr>
          <w:sz w:val="32"/>
        </w:rPr>
        <w:t xml:space="preserve">             </w:t>
      </w:r>
    </w:p>
    <w:p w:rsidR="00830DF8" w:rsidRDefault="00830DF8" w:rsidP="008A2775">
      <w:pPr>
        <w:outlineLvl w:val="0"/>
        <w:rPr>
          <w:sz w:val="28"/>
        </w:rPr>
      </w:pPr>
      <w:r>
        <w:rPr>
          <w:sz w:val="28"/>
        </w:rPr>
        <w:t>Руководитель кружка:                 Хандогин Н.И.</w:t>
      </w:r>
    </w:p>
    <w:p w:rsidR="00830DF8" w:rsidRDefault="00830DF8" w:rsidP="008A2775">
      <w:pPr>
        <w:outlineLvl w:val="0"/>
        <w:rPr>
          <w:sz w:val="28"/>
        </w:rPr>
      </w:pPr>
    </w:p>
    <w:p w:rsidR="00830DF8" w:rsidRDefault="00830DF8"/>
    <w:sectPr w:rsidR="00830DF8" w:rsidSect="0058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82B85"/>
    <w:multiLevelType w:val="multilevel"/>
    <w:tmpl w:val="9D126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5A3"/>
    <w:rsid w:val="00086FBE"/>
    <w:rsid w:val="005245A6"/>
    <w:rsid w:val="005868B1"/>
    <w:rsid w:val="00677D2B"/>
    <w:rsid w:val="006D72F9"/>
    <w:rsid w:val="0074087F"/>
    <w:rsid w:val="007B35A3"/>
    <w:rsid w:val="00830DF8"/>
    <w:rsid w:val="008458DB"/>
    <w:rsid w:val="008A2775"/>
    <w:rsid w:val="00A8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B1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9"/>
    <w:qFormat/>
    <w:rsid w:val="007B35A3"/>
    <w:pPr>
      <w:keepNext/>
      <w:spacing w:after="0" w:line="240" w:lineRule="auto"/>
      <w:outlineLvl w:val="5"/>
    </w:pPr>
    <w:rPr>
      <w:rFonts w:ascii="Times New Roman" w:hAnsi="Times New Roman"/>
      <w:b/>
      <w:bCs/>
      <w:sz w:val="7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35A3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B35A3"/>
    <w:pPr>
      <w:tabs>
        <w:tab w:val="center" w:pos="4677"/>
        <w:tab w:val="right" w:pos="9355"/>
      </w:tabs>
      <w:spacing w:after="0" w:line="240" w:lineRule="auto"/>
    </w:pPr>
    <w:rPr>
      <w:sz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35A3"/>
    <w:rPr>
      <w:rFonts w:eastAsia="Times New Roman" w:cs="Times New Roman"/>
      <w:sz w:val="28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7B35A3"/>
    <w:rPr>
      <w:rFonts w:cs="Times New Roman"/>
    </w:rPr>
  </w:style>
  <w:style w:type="table" w:styleId="TableGrid">
    <w:name w:val="Table Grid"/>
    <w:basedOn w:val="TableNormal"/>
    <w:uiPriority w:val="99"/>
    <w:rsid w:val="008A2775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2053</Words>
  <Characters>11707</Characters>
  <Application>Microsoft Office Outlook</Application>
  <DocSecurity>0</DocSecurity>
  <Lines>0</Lines>
  <Paragraphs>0</Paragraphs>
  <ScaleCrop>false</ScaleCrop>
  <Company>Рековичская 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ДОПОЛНИТЕЛЬНОГО ОБРАЗОВАНИЯ ДЕТЕЙ</dc:title>
  <dc:subject/>
  <dc:creator>Школа_2</dc:creator>
  <cp:keywords/>
  <dc:description/>
  <cp:lastModifiedBy>Comp4</cp:lastModifiedBy>
  <cp:revision>2</cp:revision>
  <dcterms:created xsi:type="dcterms:W3CDTF">2015-05-25T15:54:00Z</dcterms:created>
  <dcterms:modified xsi:type="dcterms:W3CDTF">2015-05-25T15:54:00Z</dcterms:modified>
</cp:coreProperties>
</file>